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2C6F4F" w14:textId="77777777" w:rsidR="009A0EE6" w:rsidRDefault="009A0EE6" w:rsidP="00D4297A">
      <w:pPr>
        <w:pStyle w:val="BodyItalic"/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1893"/>
        <w:gridCol w:w="2780"/>
      </w:tblGrid>
      <w:tr w:rsidR="00D77663" w:rsidRPr="003D60E9" w14:paraId="790ADC1F" w14:textId="77777777" w:rsidTr="00F60D50">
        <w:trPr>
          <w:trHeight w:val="432"/>
        </w:trPr>
        <w:tc>
          <w:tcPr>
            <w:tcW w:w="9345" w:type="dxa"/>
            <w:gridSpan w:val="3"/>
            <w:shd w:val="clear" w:color="auto" w:fill="C6D9F1" w:themeFill="text2" w:themeFillTint="33"/>
            <w:vAlign w:val="center"/>
          </w:tcPr>
          <w:p w14:paraId="63B6DB60" w14:textId="77777777" w:rsidR="00D77663" w:rsidRPr="003D60E9" w:rsidRDefault="00D77663" w:rsidP="00F60D50">
            <w:pPr>
              <w:pStyle w:val="BodyItalic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TURNOVER PACKAGE</w:t>
            </w:r>
            <w:r w:rsidR="007B41DA">
              <w:rPr>
                <w:b/>
                <w:i w:val="0"/>
                <w:sz w:val="24"/>
                <w:szCs w:val="24"/>
              </w:rPr>
              <w:t xml:space="preserve"> LIST</w:t>
            </w:r>
          </w:p>
        </w:tc>
      </w:tr>
      <w:tr w:rsidR="00D77663" w14:paraId="3A1E7E36" w14:textId="77777777" w:rsidTr="009F005E">
        <w:trPr>
          <w:trHeight w:val="864"/>
        </w:trPr>
        <w:tc>
          <w:tcPr>
            <w:tcW w:w="6565" w:type="dxa"/>
            <w:gridSpan w:val="2"/>
          </w:tcPr>
          <w:p w14:paraId="30AB80D5" w14:textId="77777777" w:rsidR="00D77663" w:rsidRPr="00334FCC" w:rsidRDefault="00E755A4" w:rsidP="00F60D50">
            <w:pPr>
              <w:pStyle w:val="BodyItalic"/>
              <w:spacing w:before="4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  <w:szCs w:val="16"/>
              </w:rPr>
              <w:t>FACILITY</w:t>
            </w:r>
            <w:r w:rsidR="00D77663" w:rsidRPr="00334FCC">
              <w:rPr>
                <w:b/>
                <w:i w:val="0"/>
                <w:sz w:val="16"/>
                <w:szCs w:val="16"/>
              </w:rPr>
              <w:t>:</w:t>
            </w:r>
          </w:p>
          <w:p w14:paraId="3E7A30B0" w14:textId="77777777" w:rsidR="00D77663" w:rsidRDefault="00D77663" w:rsidP="00F60D50">
            <w:pPr>
              <w:pStyle w:val="BodyItalic"/>
              <w:rPr>
                <w:i w:val="0"/>
              </w:rPr>
            </w:pPr>
          </w:p>
        </w:tc>
        <w:tc>
          <w:tcPr>
            <w:tcW w:w="2780" w:type="dxa"/>
          </w:tcPr>
          <w:p w14:paraId="70AAAA73" w14:textId="77777777" w:rsidR="00D77663" w:rsidRPr="00334FCC" w:rsidRDefault="00967B37" w:rsidP="00F60D50">
            <w:pPr>
              <w:pStyle w:val="BodyItalic"/>
              <w:spacing w:before="4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  <w:szCs w:val="16"/>
              </w:rPr>
              <w:t>DATE</w:t>
            </w:r>
            <w:r w:rsidR="00E755A4">
              <w:rPr>
                <w:b/>
                <w:i w:val="0"/>
                <w:sz w:val="16"/>
                <w:szCs w:val="16"/>
              </w:rPr>
              <w:t>OF TURNOVER:</w:t>
            </w:r>
            <w:r>
              <w:rPr>
                <w:b/>
                <w:i w:val="0"/>
                <w:sz w:val="16"/>
                <w:szCs w:val="16"/>
              </w:rPr>
              <w:t>(DD/MM/YY)</w:t>
            </w:r>
          </w:p>
          <w:p w14:paraId="5E59E7CD" w14:textId="77777777" w:rsidR="00D77663" w:rsidRDefault="00D77663" w:rsidP="00F60D50">
            <w:pPr>
              <w:pStyle w:val="BodyItalic"/>
              <w:rPr>
                <w:i w:val="0"/>
              </w:rPr>
            </w:pPr>
          </w:p>
        </w:tc>
      </w:tr>
      <w:tr w:rsidR="00E755A4" w14:paraId="7B2FF098" w14:textId="77777777" w:rsidTr="00F60D50">
        <w:trPr>
          <w:trHeight w:val="864"/>
        </w:trPr>
        <w:tc>
          <w:tcPr>
            <w:tcW w:w="9345" w:type="dxa"/>
            <w:gridSpan w:val="3"/>
          </w:tcPr>
          <w:p w14:paraId="3EDCB62F" w14:textId="77777777" w:rsidR="00E755A4" w:rsidRPr="00334FCC" w:rsidRDefault="00E755A4" w:rsidP="00F60D50">
            <w:pPr>
              <w:pStyle w:val="BodyItalic"/>
              <w:spacing w:before="4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  <w:szCs w:val="16"/>
              </w:rPr>
              <w:t>LOCATION</w:t>
            </w:r>
            <w:r w:rsidRPr="00334FCC">
              <w:rPr>
                <w:b/>
                <w:i w:val="0"/>
                <w:sz w:val="16"/>
                <w:szCs w:val="16"/>
              </w:rPr>
              <w:t>:</w:t>
            </w:r>
          </w:p>
          <w:p w14:paraId="3445F760" w14:textId="77777777" w:rsidR="00E755A4" w:rsidRDefault="00E755A4" w:rsidP="00F60D50">
            <w:pPr>
              <w:pStyle w:val="BodyItalic"/>
              <w:spacing w:before="40"/>
              <w:ind w:right="-119"/>
              <w:rPr>
                <w:i w:val="0"/>
              </w:rPr>
            </w:pPr>
          </w:p>
        </w:tc>
      </w:tr>
      <w:tr w:rsidR="00E755A4" w14:paraId="3E2A26DC" w14:textId="77777777" w:rsidTr="00F60D50">
        <w:trPr>
          <w:trHeight w:val="864"/>
        </w:trPr>
        <w:tc>
          <w:tcPr>
            <w:tcW w:w="9345" w:type="dxa"/>
            <w:gridSpan w:val="3"/>
          </w:tcPr>
          <w:p w14:paraId="792DE56F" w14:textId="77777777" w:rsidR="00E755A4" w:rsidRPr="00334FCC" w:rsidRDefault="00E755A4" w:rsidP="00F60D50">
            <w:pPr>
              <w:pStyle w:val="BodyItalic"/>
              <w:spacing w:before="4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  <w:szCs w:val="16"/>
              </w:rPr>
              <w:t>DESCRIPTION</w:t>
            </w:r>
            <w:r w:rsidRPr="00334FCC">
              <w:rPr>
                <w:b/>
                <w:i w:val="0"/>
                <w:sz w:val="16"/>
                <w:szCs w:val="16"/>
              </w:rPr>
              <w:t>:</w:t>
            </w:r>
          </w:p>
          <w:p w14:paraId="70C7DB04" w14:textId="77777777" w:rsidR="00E755A4" w:rsidRDefault="00E755A4" w:rsidP="00E755A4">
            <w:pPr>
              <w:pStyle w:val="BodyItalic"/>
              <w:spacing w:before="40"/>
              <w:ind w:right="-119"/>
              <w:rPr>
                <w:i w:val="0"/>
              </w:rPr>
            </w:pPr>
          </w:p>
        </w:tc>
      </w:tr>
      <w:tr w:rsidR="00E755A4" w14:paraId="7E5A2C0D" w14:textId="77777777" w:rsidTr="005564F3">
        <w:trPr>
          <w:trHeight w:val="864"/>
        </w:trPr>
        <w:tc>
          <w:tcPr>
            <w:tcW w:w="4672" w:type="dxa"/>
          </w:tcPr>
          <w:p w14:paraId="722189E1" w14:textId="77777777" w:rsidR="00E755A4" w:rsidRPr="00334FCC" w:rsidRDefault="005564F3" w:rsidP="00F60D50">
            <w:pPr>
              <w:pStyle w:val="BodyItalic"/>
              <w:spacing w:before="40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  <w:szCs w:val="16"/>
              </w:rPr>
              <w:t>CUSTODIAN:</w:t>
            </w:r>
          </w:p>
        </w:tc>
        <w:tc>
          <w:tcPr>
            <w:tcW w:w="4673" w:type="dxa"/>
            <w:gridSpan w:val="2"/>
          </w:tcPr>
          <w:p w14:paraId="0BB37347" w14:textId="77777777" w:rsidR="00E755A4" w:rsidRPr="00334FCC" w:rsidRDefault="005564F3" w:rsidP="00F60D50">
            <w:pPr>
              <w:pStyle w:val="BodyItalic"/>
              <w:spacing w:before="40"/>
              <w:ind w:right="-119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  <w:szCs w:val="16"/>
              </w:rPr>
              <w:t>PROJECT LEAD:</w:t>
            </w:r>
          </w:p>
        </w:tc>
      </w:tr>
    </w:tbl>
    <w:p w14:paraId="6458F6F1" w14:textId="77777777" w:rsidR="009A0EE6" w:rsidRDefault="009A0EE6" w:rsidP="00D4297A">
      <w:pPr>
        <w:pStyle w:val="BodyItalic"/>
        <w:rPr>
          <w:i w:val="0"/>
        </w:rPr>
      </w:pPr>
    </w:p>
    <w:tbl>
      <w:tblPr>
        <w:tblStyle w:val="TableGrid"/>
        <w:tblW w:w="93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930"/>
        <w:gridCol w:w="930"/>
        <w:gridCol w:w="930"/>
      </w:tblGrid>
      <w:tr w:rsidR="008E2C88" w:rsidRPr="00DE4734" w14:paraId="753CD824" w14:textId="77777777" w:rsidTr="009F005E">
        <w:trPr>
          <w:trHeight w:val="360"/>
        </w:trPr>
        <w:tc>
          <w:tcPr>
            <w:tcW w:w="6565" w:type="dxa"/>
            <w:tcBorders>
              <w:right w:val="single" w:sz="4" w:space="0" w:color="auto"/>
            </w:tcBorders>
          </w:tcPr>
          <w:p w14:paraId="44065E15" w14:textId="77777777" w:rsidR="008E2C88" w:rsidRPr="00B308D2" w:rsidRDefault="008E2C88" w:rsidP="009F005E">
            <w:pPr>
              <w:pStyle w:val="BodyItalic"/>
              <w:spacing w:before="120"/>
              <w:rPr>
                <w:b/>
                <w:i w:val="0"/>
                <w:sz w:val="18"/>
                <w:szCs w:val="18"/>
              </w:rPr>
            </w:pPr>
            <w:r w:rsidRPr="00B308D2">
              <w:rPr>
                <w:b/>
                <w:i w:val="0"/>
                <w:sz w:val="18"/>
                <w:szCs w:val="18"/>
              </w:rPr>
              <w:t>Prior to Initial Inspection: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542000" w14:textId="77777777" w:rsidR="008E2C88" w:rsidRPr="00B308D2" w:rsidRDefault="008E2C88" w:rsidP="00F60D50">
            <w:pPr>
              <w:pStyle w:val="BodyItalic"/>
              <w:jc w:val="center"/>
              <w:rPr>
                <w:b/>
                <w:i w:val="0"/>
                <w:sz w:val="18"/>
                <w:szCs w:val="18"/>
              </w:rPr>
            </w:pPr>
            <w:r w:rsidRPr="00B308D2">
              <w:rPr>
                <w:b/>
                <w:i w:val="0"/>
                <w:sz w:val="18"/>
                <w:szCs w:val="18"/>
              </w:rPr>
              <w:t>Yes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5C67B6" w14:textId="77777777" w:rsidR="008E2C88" w:rsidRPr="00B308D2" w:rsidRDefault="008E2C88" w:rsidP="00F60D50">
            <w:pPr>
              <w:pStyle w:val="BodyItalic"/>
              <w:jc w:val="center"/>
              <w:rPr>
                <w:b/>
                <w:i w:val="0"/>
                <w:sz w:val="18"/>
                <w:szCs w:val="18"/>
              </w:rPr>
            </w:pPr>
            <w:r w:rsidRPr="00B308D2">
              <w:rPr>
                <w:b/>
                <w:i w:val="0"/>
                <w:sz w:val="18"/>
                <w:szCs w:val="18"/>
              </w:rPr>
              <w:t>No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035E13" w14:textId="77777777" w:rsidR="008E2C88" w:rsidRPr="00B308D2" w:rsidRDefault="008E2C88" w:rsidP="00F60D50">
            <w:pPr>
              <w:pStyle w:val="BodyItalic"/>
              <w:jc w:val="center"/>
              <w:rPr>
                <w:b/>
                <w:i w:val="0"/>
                <w:sz w:val="18"/>
                <w:szCs w:val="18"/>
              </w:rPr>
            </w:pPr>
            <w:r w:rsidRPr="00B308D2">
              <w:rPr>
                <w:b/>
                <w:i w:val="0"/>
                <w:sz w:val="18"/>
                <w:szCs w:val="18"/>
              </w:rPr>
              <w:t>N/A</w:t>
            </w:r>
          </w:p>
        </w:tc>
      </w:tr>
      <w:tr w:rsidR="008E2C88" w:rsidRPr="00DE4734" w14:paraId="6866AE0E" w14:textId="77777777" w:rsidTr="00333ABA">
        <w:trPr>
          <w:trHeight w:val="432"/>
        </w:trPr>
        <w:tc>
          <w:tcPr>
            <w:tcW w:w="6565" w:type="dxa"/>
            <w:tcBorders>
              <w:right w:val="single" w:sz="4" w:space="0" w:color="auto"/>
            </w:tcBorders>
          </w:tcPr>
          <w:p w14:paraId="3A3CC3BB" w14:textId="77777777" w:rsidR="008E2C88" w:rsidRPr="008E2C88" w:rsidRDefault="008E2C88" w:rsidP="009F005E">
            <w:pPr>
              <w:pStyle w:val="BodyItalic"/>
              <w:numPr>
                <w:ilvl w:val="0"/>
                <w:numId w:val="17"/>
              </w:numPr>
              <w:spacing w:before="60"/>
              <w:rPr>
                <w:i w:val="0"/>
              </w:rPr>
            </w:pPr>
            <w:r w:rsidRPr="008E2C88">
              <w:rPr>
                <w:i w:val="0"/>
              </w:rPr>
              <w:t>Turnover Certificate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B114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256F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CCA5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</w:tr>
      <w:tr w:rsidR="008E2C88" w:rsidRPr="00DE4734" w14:paraId="2E438E50" w14:textId="77777777" w:rsidTr="00333ABA">
        <w:trPr>
          <w:trHeight w:val="432"/>
        </w:trPr>
        <w:tc>
          <w:tcPr>
            <w:tcW w:w="6565" w:type="dxa"/>
            <w:tcBorders>
              <w:right w:val="single" w:sz="4" w:space="0" w:color="auto"/>
            </w:tcBorders>
          </w:tcPr>
          <w:p w14:paraId="4630404D" w14:textId="77777777" w:rsidR="008E2C88" w:rsidRPr="008E2C88" w:rsidRDefault="008E2C88" w:rsidP="009F005E">
            <w:pPr>
              <w:pStyle w:val="BodyItalic"/>
              <w:numPr>
                <w:ilvl w:val="0"/>
                <w:numId w:val="17"/>
              </w:numPr>
              <w:spacing w:before="60"/>
              <w:rPr>
                <w:i w:val="0"/>
              </w:rPr>
            </w:pPr>
            <w:r>
              <w:rPr>
                <w:i w:val="0"/>
              </w:rPr>
              <w:t xml:space="preserve">Approved </w:t>
            </w:r>
            <w:r w:rsidRPr="009F005E">
              <w:rPr>
                <w:i w:val="0"/>
              </w:rPr>
              <w:t>Facilities Data Sheet</w:t>
            </w:r>
            <w:r w:rsidRPr="008E2C88">
              <w:rPr>
                <w:i w:val="0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B56B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B5D9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EF7E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</w:tr>
      <w:tr w:rsidR="008E2C88" w:rsidRPr="00DE4734" w14:paraId="6705A69D" w14:textId="77777777" w:rsidTr="00333ABA">
        <w:trPr>
          <w:trHeight w:val="432"/>
        </w:trPr>
        <w:tc>
          <w:tcPr>
            <w:tcW w:w="6565" w:type="dxa"/>
            <w:tcBorders>
              <w:right w:val="single" w:sz="4" w:space="0" w:color="auto"/>
            </w:tcBorders>
          </w:tcPr>
          <w:p w14:paraId="70B76F39" w14:textId="77777777" w:rsidR="008E2C88" w:rsidRDefault="008E2C88" w:rsidP="009F005E">
            <w:pPr>
              <w:pStyle w:val="BodyItalic"/>
              <w:numPr>
                <w:ilvl w:val="0"/>
                <w:numId w:val="17"/>
              </w:numPr>
              <w:spacing w:before="60"/>
              <w:rPr>
                <w:i w:val="0"/>
              </w:rPr>
            </w:pPr>
            <w:r w:rsidRPr="009F005E">
              <w:rPr>
                <w:i w:val="0"/>
              </w:rPr>
              <w:t xml:space="preserve">BOQ of Equipment / </w:t>
            </w:r>
            <w:r w:rsidR="00CE19F1" w:rsidRPr="009F005E">
              <w:rPr>
                <w:i w:val="0"/>
              </w:rPr>
              <w:t xml:space="preserve">Material </w:t>
            </w:r>
            <w:r w:rsidRPr="009F005E">
              <w:rPr>
                <w:i w:val="0"/>
              </w:rPr>
              <w:t>being Turned Over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C795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BEE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6A44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</w:tr>
      <w:tr w:rsidR="008E2C88" w:rsidRPr="00DE4734" w14:paraId="0D321922" w14:textId="77777777" w:rsidTr="00333ABA">
        <w:trPr>
          <w:trHeight w:val="432"/>
        </w:trPr>
        <w:tc>
          <w:tcPr>
            <w:tcW w:w="6565" w:type="dxa"/>
            <w:tcBorders>
              <w:right w:val="single" w:sz="4" w:space="0" w:color="auto"/>
            </w:tcBorders>
          </w:tcPr>
          <w:p w14:paraId="5ED5D529" w14:textId="77777777" w:rsidR="008E2C88" w:rsidRDefault="008E2C88" w:rsidP="009F005E">
            <w:pPr>
              <w:pStyle w:val="BodyItalic"/>
              <w:numPr>
                <w:ilvl w:val="0"/>
                <w:numId w:val="17"/>
              </w:numPr>
              <w:spacing w:before="60"/>
              <w:rPr>
                <w:i w:val="0"/>
              </w:rPr>
            </w:pPr>
            <w:r>
              <w:rPr>
                <w:i w:val="0"/>
              </w:rPr>
              <w:t>Warranties Received (Contractor furnished items only)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76F6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98E2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BD96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</w:tr>
      <w:tr w:rsidR="008E2C88" w:rsidRPr="00DE4734" w14:paraId="7BA6DEFB" w14:textId="77777777" w:rsidTr="00333ABA">
        <w:trPr>
          <w:trHeight w:val="432"/>
        </w:trPr>
        <w:tc>
          <w:tcPr>
            <w:tcW w:w="6565" w:type="dxa"/>
            <w:tcBorders>
              <w:right w:val="single" w:sz="4" w:space="0" w:color="auto"/>
            </w:tcBorders>
          </w:tcPr>
          <w:p w14:paraId="55FAE792" w14:textId="77777777" w:rsidR="008E2C88" w:rsidRDefault="008E2C88" w:rsidP="009F005E">
            <w:pPr>
              <w:pStyle w:val="BodyItalic"/>
              <w:numPr>
                <w:ilvl w:val="0"/>
                <w:numId w:val="17"/>
              </w:numPr>
              <w:spacing w:before="60"/>
              <w:rPr>
                <w:i w:val="0"/>
              </w:rPr>
            </w:pPr>
            <w:r w:rsidRPr="009F005E">
              <w:rPr>
                <w:i w:val="0"/>
              </w:rPr>
              <w:t>O&amp;M Manuals and Catalogues of Equipment Installed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AB0D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D17D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71FD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</w:tr>
      <w:tr w:rsidR="008E2C88" w:rsidRPr="00DE4734" w14:paraId="406B068E" w14:textId="77777777" w:rsidTr="00333ABA">
        <w:trPr>
          <w:trHeight w:val="432"/>
        </w:trPr>
        <w:tc>
          <w:tcPr>
            <w:tcW w:w="6565" w:type="dxa"/>
            <w:tcBorders>
              <w:right w:val="single" w:sz="4" w:space="0" w:color="auto"/>
            </w:tcBorders>
          </w:tcPr>
          <w:p w14:paraId="4BC54EED" w14:textId="77777777" w:rsidR="008E2C88" w:rsidRDefault="008E2C88" w:rsidP="009F005E">
            <w:pPr>
              <w:pStyle w:val="BodyItalic"/>
              <w:numPr>
                <w:ilvl w:val="0"/>
                <w:numId w:val="17"/>
              </w:numPr>
              <w:spacing w:before="60"/>
              <w:rPr>
                <w:i w:val="0"/>
              </w:rPr>
            </w:pPr>
            <w:r w:rsidRPr="009F005E">
              <w:rPr>
                <w:i w:val="0"/>
              </w:rPr>
              <w:t>As-</w:t>
            </w:r>
            <w:r w:rsidR="00567260">
              <w:rPr>
                <w:i w:val="0"/>
              </w:rPr>
              <w:t>B</w:t>
            </w:r>
            <w:r w:rsidRPr="009F005E">
              <w:rPr>
                <w:i w:val="0"/>
              </w:rPr>
              <w:t xml:space="preserve">uilt </w:t>
            </w:r>
            <w:r w:rsidR="00CE19F1" w:rsidRPr="009F005E">
              <w:rPr>
                <w:i w:val="0"/>
              </w:rPr>
              <w:t>Drawings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AACB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1FA4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8DA7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</w:tr>
      <w:tr w:rsidR="008E2C88" w:rsidRPr="00DE4734" w14:paraId="135B7850" w14:textId="77777777" w:rsidTr="00333ABA">
        <w:trPr>
          <w:trHeight w:val="432"/>
        </w:trPr>
        <w:tc>
          <w:tcPr>
            <w:tcW w:w="6565" w:type="dxa"/>
            <w:tcBorders>
              <w:right w:val="single" w:sz="4" w:space="0" w:color="auto"/>
            </w:tcBorders>
          </w:tcPr>
          <w:p w14:paraId="64E7399C" w14:textId="77777777" w:rsidR="008E2C88" w:rsidRDefault="008E2C88" w:rsidP="009F005E">
            <w:pPr>
              <w:pStyle w:val="BodyItalic"/>
              <w:numPr>
                <w:ilvl w:val="0"/>
                <w:numId w:val="17"/>
              </w:numPr>
              <w:spacing w:before="60"/>
              <w:rPr>
                <w:i w:val="0"/>
              </w:rPr>
            </w:pPr>
            <w:r w:rsidRPr="009F005E">
              <w:rPr>
                <w:i w:val="0"/>
              </w:rPr>
              <w:t>Initial Acceptance Certificate with Exception Items, if applicable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03E5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2316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D3FD" w14:textId="77777777" w:rsidR="008E2C88" w:rsidRPr="00DE4734" w:rsidRDefault="008E2C88" w:rsidP="00F60D50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7C3523">
              <w:rPr>
                <w:i w:val="0"/>
              </w:rPr>
            </w:r>
            <w:r w:rsidR="007C3523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</w:tr>
    </w:tbl>
    <w:p w14:paraId="37236204" w14:textId="77777777" w:rsidR="005564F3" w:rsidRDefault="005564F3" w:rsidP="00D4297A">
      <w:pPr>
        <w:pStyle w:val="BodyItalic"/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"/>
        <w:gridCol w:w="3131"/>
        <w:gridCol w:w="469"/>
        <w:gridCol w:w="2880"/>
        <w:gridCol w:w="450"/>
        <w:gridCol w:w="1890"/>
        <w:gridCol w:w="260"/>
      </w:tblGrid>
      <w:tr w:rsidR="00333ABA" w14:paraId="6A3016D1" w14:textId="77777777" w:rsidTr="00F60D50">
        <w:trPr>
          <w:trHeight w:val="158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73FBD5" w14:textId="77777777" w:rsidR="00333ABA" w:rsidRDefault="00333ABA" w:rsidP="00F60D50">
            <w:pPr>
              <w:pStyle w:val="BodyItalic"/>
              <w:rPr>
                <w:i w:val="0"/>
              </w:rPr>
            </w:pPr>
          </w:p>
        </w:tc>
        <w:tc>
          <w:tcPr>
            <w:tcW w:w="90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91060C" w14:textId="77777777" w:rsidR="00333ABA" w:rsidRPr="00633122" w:rsidRDefault="00333ABA" w:rsidP="00F60D50">
            <w:pPr>
              <w:pStyle w:val="BodyItalic"/>
              <w:spacing w:before="240" w:after="240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CONCURRENCE:</w:t>
            </w:r>
          </w:p>
          <w:p w14:paraId="1DA1FB3D" w14:textId="77777777" w:rsidR="00333ABA" w:rsidRDefault="00333ABA" w:rsidP="00F60D50">
            <w:pPr>
              <w:pStyle w:val="BodyItalic"/>
              <w:rPr>
                <w:i w:val="0"/>
              </w:rPr>
            </w:pPr>
            <w:r>
              <w:rPr>
                <w:i w:val="0"/>
              </w:rPr>
              <w:t>Project Manager Concurrence:</w:t>
            </w:r>
          </w:p>
        </w:tc>
      </w:tr>
      <w:tr w:rsidR="00333ABA" w14:paraId="55E83D23" w14:textId="77777777" w:rsidTr="00F60D50"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E850F4" w14:textId="77777777" w:rsidR="00333ABA" w:rsidRDefault="00333ABA" w:rsidP="00F60D50">
            <w:pPr>
              <w:pStyle w:val="BodyItalic"/>
              <w:rPr>
                <w:i w:val="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6723D" w14:textId="77777777" w:rsidR="00333ABA" w:rsidRDefault="00333ABA" w:rsidP="00F60D50">
            <w:pPr>
              <w:pStyle w:val="BodyItalic"/>
              <w:rPr>
                <w:i w:val="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53096095" w14:textId="77777777" w:rsidR="00333ABA" w:rsidRDefault="00333ABA" w:rsidP="00F60D50">
            <w:pPr>
              <w:pStyle w:val="BodyItalic"/>
              <w:rPr>
                <w:i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B067A" w14:textId="77777777" w:rsidR="00333ABA" w:rsidRDefault="00333ABA" w:rsidP="00F60D50">
            <w:pPr>
              <w:pStyle w:val="BodyItalic"/>
              <w:rPr>
                <w:i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CC441B2" w14:textId="77777777" w:rsidR="00333ABA" w:rsidRDefault="00333ABA" w:rsidP="00F60D50">
            <w:pPr>
              <w:pStyle w:val="BodyItalic"/>
              <w:rPr>
                <w:i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93F87" w14:textId="77777777" w:rsidR="00333ABA" w:rsidRDefault="00333ABA" w:rsidP="00F60D50">
            <w:pPr>
              <w:pStyle w:val="BodyItalic"/>
              <w:rPr>
                <w:i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6ED3F" w14:textId="77777777" w:rsidR="00333ABA" w:rsidRDefault="00333ABA" w:rsidP="00F60D50">
            <w:pPr>
              <w:pStyle w:val="BodyItalic"/>
              <w:rPr>
                <w:i w:val="0"/>
              </w:rPr>
            </w:pPr>
          </w:p>
        </w:tc>
      </w:tr>
      <w:tr w:rsidR="00333ABA" w:rsidRPr="00633122" w14:paraId="3823E243" w14:textId="77777777" w:rsidTr="00F60D50"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7E4AD8" w14:textId="77777777" w:rsidR="00333ABA" w:rsidRPr="00633122" w:rsidRDefault="00333ABA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A263A" w14:textId="77777777" w:rsidR="00333ABA" w:rsidRPr="00633122" w:rsidRDefault="00333ABA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596925CF" w14:textId="77777777" w:rsidR="00333ABA" w:rsidRPr="00633122" w:rsidRDefault="00333ABA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C4C85" w14:textId="77777777" w:rsidR="00333ABA" w:rsidRPr="00633122" w:rsidRDefault="00333ABA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B704761" w14:textId="77777777" w:rsidR="00333ABA" w:rsidRPr="00633122" w:rsidRDefault="00333ABA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F55DD" w14:textId="77777777" w:rsidR="00333ABA" w:rsidRPr="00633122" w:rsidRDefault="00333ABA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DE26A" w14:textId="77777777" w:rsidR="00333ABA" w:rsidRPr="00633122" w:rsidRDefault="00333ABA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333ABA" w14:paraId="5216C394" w14:textId="77777777" w:rsidTr="00F60D50">
        <w:trPr>
          <w:trHeight w:val="1296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ABF171" w14:textId="77777777" w:rsidR="00333ABA" w:rsidRDefault="00333ABA" w:rsidP="00F60D50">
            <w:pPr>
              <w:pStyle w:val="BodyItalic"/>
              <w:rPr>
                <w:i w:val="0"/>
              </w:rPr>
            </w:pPr>
          </w:p>
        </w:tc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A525F" w14:textId="77777777" w:rsidR="00333ABA" w:rsidRDefault="00333ABA" w:rsidP="00F60D50">
            <w:pPr>
              <w:pStyle w:val="BodyItalic"/>
              <w:spacing w:before="360"/>
              <w:rPr>
                <w:i w:val="0"/>
              </w:rPr>
            </w:pPr>
            <w:r>
              <w:rPr>
                <w:i w:val="0"/>
              </w:rPr>
              <w:t>Custodian Concurrence:</w:t>
            </w:r>
          </w:p>
        </w:tc>
      </w:tr>
      <w:tr w:rsidR="00333ABA" w14:paraId="38F76AF0" w14:textId="77777777" w:rsidTr="00F60D50"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59E007" w14:textId="77777777" w:rsidR="00333ABA" w:rsidRDefault="00333ABA" w:rsidP="00F60D50">
            <w:pPr>
              <w:pStyle w:val="BodyItalic"/>
              <w:rPr>
                <w:i w:val="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44F85" w14:textId="77777777" w:rsidR="00333ABA" w:rsidRDefault="00333ABA" w:rsidP="00F60D50">
            <w:pPr>
              <w:pStyle w:val="BodyItalic"/>
              <w:rPr>
                <w:i w:val="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7F9B9F7E" w14:textId="77777777" w:rsidR="00333ABA" w:rsidRDefault="00333ABA" w:rsidP="00F60D50">
            <w:pPr>
              <w:pStyle w:val="BodyItalic"/>
              <w:rPr>
                <w:i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2A07C" w14:textId="77777777" w:rsidR="00333ABA" w:rsidRDefault="00333ABA" w:rsidP="00F60D50">
            <w:pPr>
              <w:pStyle w:val="BodyItalic"/>
              <w:rPr>
                <w:i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7136453" w14:textId="77777777" w:rsidR="00333ABA" w:rsidRDefault="00333ABA" w:rsidP="00F60D50">
            <w:pPr>
              <w:pStyle w:val="BodyItalic"/>
              <w:rPr>
                <w:i w:val="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CB597" w14:textId="77777777" w:rsidR="00333ABA" w:rsidRDefault="00333ABA" w:rsidP="00F60D50">
            <w:pPr>
              <w:pStyle w:val="BodyItalic"/>
              <w:rPr>
                <w:i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F6236" w14:textId="77777777" w:rsidR="00333ABA" w:rsidRDefault="00333ABA" w:rsidP="00F60D50">
            <w:pPr>
              <w:pStyle w:val="BodyItalic"/>
              <w:rPr>
                <w:i w:val="0"/>
              </w:rPr>
            </w:pPr>
          </w:p>
        </w:tc>
      </w:tr>
      <w:tr w:rsidR="00333ABA" w:rsidRPr="00633122" w14:paraId="78939CBF" w14:textId="77777777" w:rsidTr="00F60D50"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CE514F" w14:textId="77777777" w:rsidR="00333ABA" w:rsidRPr="00633122" w:rsidRDefault="00333ABA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1E831" w14:textId="77777777" w:rsidR="00333ABA" w:rsidRPr="00633122" w:rsidRDefault="00333ABA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564E3" w14:textId="77777777" w:rsidR="00333ABA" w:rsidRPr="00633122" w:rsidRDefault="00333ABA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C1E13" w14:textId="77777777" w:rsidR="00333ABA" w:rsidRPr="00633122" w:rsidRDefault="00333ABA" w:rsidP="00F60D50">
            <w:pPr>
              <w:pStyle w:val="BodyItalic"/>
              <w:spacing w:after="120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A8EED" w14:textId="77777777" w:rsidR="00333ABA" w:rsidRPr="00633122" w:rsidRDefault="00333ABA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9F3A3" w14:textId="77777777" w:rsidR="00333ABA" w:rsidRPr="00633122" w:rsidRDefault="00333ABA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49061" w14:textId="77777777" w:rsidR="00333ABA" w:rsidRPr="00633122" w:rsidRDefault="00333ABA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</w:tbl>
    <w:p w14:paraId="51F13E7A" w14:textId="77777777" w:rsidR="00333ABA" w:rsidRDefault="00333ABA" w:rsidP="00D4297A">
      <w:pPr>
        <w:pStyle w:val="BodyItalic"/>
        <w:rPr>
          <w:i w:val="0"/>
        </w:rPr>
      </w:pPr>
    </w:p>
    <w:sectPr w:rsidR="00333ABA" w:rsidSect="00B80810">
      <w:headerReference w:type="default" r:id="rId11"/>
      <w:footerReference w:type="default" r:id="rId12"/>
      <w:pgSz w:w="11907" w:h="16840" w:code="9"/>
      <w:pgMar w:top="1100" w:right="1134" w:bottom="1077" w:left="1418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FA52" w14:textId="77777777" w:rsidR="007C3523" w:rsidRDefault="007C3523">
      <w:r>
        <w:separator/>
      </w:r>
    </w:p>
    <w:p w14:paraId="1A1ED6AF" w14:textId="77777777" w:rsidR="007C3523" w:rsidRDefault="007C3523"/>
  </w:endnote>
  <w:endnote w:type="continuationSeparator" w:id="0">
    <w:p w14:paraId="34017071" w14:textId="77777777" w:rsidR="007C3523" w:rsidRDefault="007C3523">
      <w:r>
        <w:continuationSeparator/>
      </w:r>
    </w:p>
    <w:p w14:paraId="36436C01" w14:textId="77777777" w:rsidR="007C3523" w:rsidRDefault="007C3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001E" w14:textId="77777777" w:rsidR="00B80810" w:rsidRPr="0096398D" w:rsidRDefault="00B80810" w:rsidP="00B80810">
    <w:pPr>
      <w:pStyle w:val="Footer"/>
      <w:jc w:val="left"/>
      <w:rPr>
        <w:sz w:val="16"/>
        <w:szCs w:val="16"/>
        <w:lang w:val="en-AU"/>
      </w:rPr>
    </w:pPr>
  </w:p>
  <w:p w14:paraId="190F663A" w14:textId="775EA06B" w:rsidR="00B80810" w:rsidRPr="00F92124" w:rsidRDefault="00B80810" w:rsidP="00B80810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3D03DE" wp14:editId="19CA1A4B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044C68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3DADC38F0B354CBA9924819F82F125B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B80810">
          <w:rPr>
            <w:rFonts w:cs="Arial"/>
            <w:color w:val="7A8D95"/>
            <w:sz w:val="16"/>
            <w:szCs w:val="16"/>
          </w:rPr>
          <w:t>EPM-KCC-TP-000009</w:t>
        </w:r>
        <w:r>
          <w:rPr>
            <w:rFonts w:cs="Arial"/>
            <w:color w:val="7A8D95"/>
            <w:sz w:val="16"/>
            <w:szCs w:val="16"/>
          </w:rPr>
          <w:t xml:space="preserve">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7C5D214B2DCB47369BC35C558F3D2D0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ED1850D" w14:textId="77777777" w:rsidR="00B80810" w:rsidRDefault="00B80810" w:rsidP="00B80810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629A4949" w14:textId="67D8E403" w:rsidR="008F33B9" w:rsidRPr="00B80810" w:rsidRDefault="00B80810" w:rsidP="00B80810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EFC12" w14:textId="77777777" w:rsidR="007C3523" w:rsidRDefault="007C3523">
      <w:r>
        <w:separator/>
      </w:r>
    </w:p>
    <w:p w14:paraId="7339135B" w14:textId="77777777" w:rsidR="007C3523" w:rsidRDefault="007C3523"/>
  </w:footnote>
  <w:footnote w:type="continuationSeparator" w:id="0">
    <w:p w14:paraId="2D999770" w14:textId="77777777" w:rsidR="007C3523" w:rsidRDefault="007C3523">
      <w:r>
        <w:continuationSeparator/>
      </w:r>
    </w:p>
    <w:p w14:paraId="78535FDA" w14:textId="77777777" w:rsidR="007C3523" w:rsidRDefault="007C35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81D7" w14:textId="6327A2D0" w:rsidR="00B80810" w:rsidRPr="00B80810" w:rsidRDefault="00B80810" w:rsidP="00B80810">
    <w:pPr>
      <w:pStyle w:val="AttachmentHeading"/>
      <w:outlineLvl w:val="9"/>
      <w:rPr>
        <w:sz w:val="20"/>
        <w:szCs w:val="16"/>
      </w:rPr>
    </w:pPr>
    <w:bookmarkStart w:id="0" w:name="_Toc495834474"/>
    <w:bookmarkStart w:id="1" w:name="_Toc495834479"/>
    <w:bookmarkEnd w:id="0"/>
    <w:r w:rsidRPr="009A054C">
      <w:rPr>
        <w:b w:val="0"/>
        <w:noProof/>
        <w:szCs w:val="24"/>
      </w:rPr>
      <w:drawing>
        <wp:anchor distT="0" distB="0" distL="114300" distR="114300" simplePos="0" relativeHeight="251661312" behindDoc="0" locked="0" layoutInCell="1" allowOverlap="1" wp14:anchorId="029DFD01" wp14:editId="720DA460">
          <wp:simplePos x="0" y="0"/>
          <wp:positionH relativeFrom="column">
            <wp:posOffset>-850900</wp:posOffset>
          </wp:positionH>
          <wp:positionV relativeFrom="paragraph">
            <wp:posOffset>-222250</wp:posOffset>
          </wp:positionV>
          <wp:extent cx="1200150" cy="525145"/>
          <wp:effectExtent l="0" t="0" r="0" b="0"/>
          <wp:wrapSquare wrapText="bothSides"/>
          <wp:docPr id="7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0810">
      <w:rPr>
        <w:sz w:val="20"/>
        <w:szCs w:val="16"/>
      </w:rPr>
      <w:t>Project Construction Turnover Package</w:t>
    </w:r>
    <w:bookmarkEnd w:id="1"/>
    <w:r w:rsidRPr="00B80810">
      <w:rPr>
        <w:sz w:val="20"/>
        <w:szCs w:val="16"/>
      </w:rPr>
      <w:t xml:space="preserve"> Checklist</w:t>
    </w:r>
  </w:p>
  <w:p w14:paraId="58C2A83A" w14:textId="6E27694C" w:rsidR="008F33B9" w:rsidRPr="00AC1B11" w:rsidRDefault="008F33B9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420B"/>
    <w:multiLevelType w:val="hybridMultilevel"/>
    <w:tmpl w:val="E358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D4DA7"/>
    <w:multiLevelType w:val="hybridMultilevel"/>
    <w:tmpl w:val="93606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C7B53"/>
    <w:multiLevelType w:val="hybridMultilevel"/>
    <w:tmpl w:val="93606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DBB7148"/>
    <w:multiLevelType w:val="hybridMultilevel"/>
    <w:tmpl w:val="5F24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5E565A55"/>
    <w:multiLevelType w:val="hybridMultilevel"/>
    <w:tmpl w:val="8A1244A6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1"/>
  </w:num>
  <w:num w:numId="7">
    <w:abstractNumId w:val="10"/>
  </w:num>
  <w:num w:numId="8">
    <w:abstractNumId w:val="1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</w:num>
  <w:num w:numId="16">
    <w:abstractNumId w:val="5"/>
  </w:num>
  <w:num w:numId="17">
    <w:abstractNumId w:val="4"/>
  </w:num>
  <w:num w:numId="18">
    <w:abstractNumId w:val="11"/>
    <w:lvlOverride w:ilvl="0">
      <w:startOverride w:val="1"/>
    </w:lvlOverride>
  </w:num>
  <w:num w:numId="19">
    <w:abstractNumId w:val="2"/>
  </w:num>
  <w:num w:numId="2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037"/>
    <w:rsid w:val="00011F52"/>
    <w:rsid w:val="0001397A"/>
    <w:rsid w:val="00014DBE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69F9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4756E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5FC2"/>
    <w:rsid w:val="0006697D"/>
    <w:rsid w:val="00067054"/>
    <w:rsid w:val="00070831"/>
    <w:rsid w:val="000709F5"/>
    <w:rsid w:val="00072034"/>
    <w:rsid w:val="00072A29"/>
    <w:rsid w:val="000740AE"/>
    <w:rsid w:val="000747EF"/>
    <w:rsid w:val="000749D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39E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2AF"/>
    <w:rsid w:val="000C358D"/>
    <w:rsid w:val="000C3DDF"/>
    <w:rsid w:val="000C40F7"/>
    <w:rsid w:val="000C423F"/>
    <w:rsid w:val="000C557F"/>
    <w:rsid w:val="000C5960"/>
    <w:rsid w:val="000C7376"/>
    <w:rsid w:val="000C75C7"/>
    <w:rsid w:val="000D1F51"/>
    <w:rsid w:val="000D2561"/>
    <w:rsid w:val="000D3297"/>
    <w:rsid w:val="000D3EC2"/>
    <w:rsid w:val="000D4095"/>
    <w:rsid w:val="000D57B7"/>
    <w:rsid w:val="000D58EF"/>
    <w:rsid w:val="000D6D0A"/>
    <w:rsid w:val="000E3163"/>
    <w:rsid w:val="000E3E4E"/>
    <w:rsid w:val="000E4AED"/>
    <w:rsid w:val="000E6468"/>
    <w:rsid w:val="000E719B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30B"/>
    <w:rsid w:val="0011071D"/>
    <w:rsid w:val="00111D55"/>
    <w:rsid w:val="00112F25"/>
    <w:rsid w:val="00113020"/>
    <w:rsid w:val="00114874"/>
    <w:rsid w:val="00115DDA"/>
    <w:rsid w:val="00116CAF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4152"/>
    <w:rsid w:val="00134B27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893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170F"/>
    <w:rsid w:val="00171C21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6EB"/>
    <w:rsid w:val="001A2DAF"/>
    <w:rsid w:val="001A32D3"/>
    <w:rsid w:val="001A49C0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F04"/>
    <w:rsid w:val="001C0267"/>
    <w:rsid w:val="001C0398"/>
    <w:rsid w:val="001C07C2"/>
    <w:rsid w:val="001C1070"/>
    <w:rsid w:val="001C1DA3"/>
    <w:rsid w:val="001C1F89"/>
    <w:rsid w:val="001C2808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7B0"/>
    <w:rsid w:val="0020185C"/>
    <w:rsid w:val="00201B02"/>
    <w:rsid w:val="00201B2B"/>
    <w:rsid w:val="00203D4D"/>
    <w:rsid w:val="00204A4A"/>
    <w:rsid w:val="0020628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E44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8F3"/>
    <w:rsid w:val="00245C77"/>
    <w:rsid w:val="00246881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1D0C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132F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7D0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69B7"/>
    <w:rsid w:val="002A76FE"/>
    <w:rsid w:val="002B224C"/>
    <w:rsid w:val="002B2F6B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2F2F"/>
    <w:rsid w:val="002F3D92"/>
    <w:rsid w:val="002F4D4E"/>
    <w:rsid w:val="002F5108"/>
    <w:rsid w:val="002F586F"/>
    <w:rsid w:val="002F5E71"/>
    <w:rsid w:val="002F7BF3"/>
    <w:rsid w:val="00300652"/>
    <w:rsid w:val="003028D6"/>
    <w:rsid w:val="00302CE0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434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27D19"/>
    <w:rsid w:val="0033095B"/>
    <w:rsid w:val="00333233"/>
    <w:rsid w:val="00333ABA"/>
    <w:rsid w:val="003343AB"/>
    <w:rsid w:val="00334FCC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72C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555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6144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4B9"/>
    <w:rsid w:val="003A6550"/>
    <w:rsid w:val="003A660F"/>
    <w:rsid w:val="003A68A3"/>
    <w:rsid w:val="003A7818"/>
    <w:rsid w:val="003A7A39"/>
    <w:rsid w:val="003B0374"/>
    <w:rsid w:val="003B1E52"/>
    <w:rsid w:val="003B217B"/>
    <w:rsid w:val="003B743F"/>
    <w:rsid w:val="003B7EEF"/>
    <w:rsid w:val="003C1CD7"/>
    <w:rsid w:val="003C26C0"/>
    <w:rsid w:val="003C2831"/>
    <w:rsid w:val="003C4240"/>
    <w:rsid w:val="003C4513"/>
    <w:rsid w:val="003C5C59"/>
    <w:rsid w:val="003C6DBB"/>
    <w:rsid w:val="003C7D49"/>
    <w:rsid w:val="003C7F73"/>
    <w:rsid w:val="003D0164"/>
    <w:rsid w:val="003D1D71"/>
    <w:rsid w:val="003D2A00"/>
    <w:rsid w:val="003D376F"/>
    <w:rsid w:val="003D3B79"/>
    <w:rsid w:val="003D4AFC"/>
    <w:rsid w:val="003D4B3B"/>
    <w:rsid w:val="003D60E9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A02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0F07"/>
    <w:rsid w:val="004120D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5A9"/>
    <w:rsid w:val="00444C75"/>
    <w:rsid w:val="00445E98"/>
    <w:rsid w:val="0044687A"/>
    <w:rsid w:val="00446AD7"/>
    <w:rsid w:val="004471AB"/>
    <w:rsid w:val="00447AA1"/>
    <w:rsid w:val="00451BAB"/>
    <w:rsid w:val="00452D05"/>
    <w:rsid w:val="0045346F"/>
    <w:rsid w:val="00457ADD"/>
    <w:rsid w:val="004606BC"/>
    <w:rsid w:val="00460E68"/>
    <w:rsid w:val="00462179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19EA"/>
    <w:rsid w:val="004B2097"/>
    <w:rsid w:val="004B2CA4"/>
    <w:rsid w:val="004B34F6"/>
    <w:rsid w:val="004B361B"/>
    <w:rsid w:val="004B3D5B"/>
    <w:rsid w:val="004B7009"/>
    <w:rsid w:val="004B7F6F"/>
    <w:rsid w:val="004C013A"/>
    <w:rsid w:val="004C0855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054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6F73"/>
    <w:rsid w:val="005079B3"/>
    <w:rsid w:val="005100C4"/>
    <w:rsid w:val="00510D40"/>
    <w:rsid w:val="00512642"/>
    <w:rsid w:val="00512F9C"/>
    <w:rsid w:val="00514177"/>
    <w:rsid w:val="00516E59"/>
    <w:rsid w:val="00517166"/>
    <w:rsid w:val="00517172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4161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4F3"/>
    <w:rsid w:val="00556AE9"/>
    <w:rsid w:val="005612D3"/>
    <w:rsid w:val="0056196D"/>
    <w:rsid w:val="00562D7A"/>
    <w:rsid w:val="00563175"/>
    <w:rsid w:val="005645D3"/>
    <w:rsid w:val="005650DC"/>
    <w:rsid w:val="0056510D"/>
    <w:rsid w:val="00567260"/>
    <w:rsid w:val="0056779B"/>
    <w:rsid w:val="005702C7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2973"/>
    <w:rsid w:val="0058312C"/>
    <w:rsid w:val="00583280"/>
    <w:rsid w:val="00583321"/>
    <w:rsid w:val="00583A98"/>
    <w:rsid w:val="00583BAF"/>
    <w:rsid w:val="00584CC6"/>
    <w:rsid w:val="0059027C"/>
    <w:rsid w:val="00594107"/>
    <w:rsid w:val="005942DD"/>
    <w:rsid w:val="00594397"/>
    <w:rsid w:val="00596F9B"/>
    <w:rsid w:val="0059724C"/>
    <w:rsid w:val="005A0E55"/>
    <w:rsid w:val="005A10D1"/>
    <w:rsid w:val="005A18E9"/>
    <w:rsid w:val="005A1BA9"/>
    <w:rsid w:val="005A28BA"/>
    <w:rsid w:val="005A2BE4"/>
    <w:rsid w:val="005A43AB"/>
    <w:rsid w:val="005A46EF"/>
    <w:rsid w:val="005A4745"/>
    <w:rsid w:val="005A549D"/>
    <w:rsid w:val="005A5C73"/>
    <w:rsid w:val="005A70BF"/>
    <w:rsid w:val="005A7563"/>
    <w:rsid w:val="005A7BE8"/>
    <w:rsid w:val="005B0A43"/>
    <w:rsid w:val="005B1366"/>
    <w:rsid w:val="005B1512"/>
    <w:rsid w:val="005B2E21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3EA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122"/>
    <w:rsid w:val="00633A5C"/>
    <w:rsid w:val="00634E5B"/>
    <w:rsid w:val="006357C5"/>
    <w:rsid w:val="00635A88"/>
    <w:rsid w:val="0063666D"/>
    <w:rsid w:val="006370E4"/>
    <w:rsid w:val="0063731B"/>
    <w:rsid w:val="0064052B"/>
    <w:rsid w:val="00640632"/>
    <w:rsid w:val="00641578"/>
    <w:rsid w:val="00641697"/>
    <w:rsid w:val="00641AB3"/>
    <w:rsid w:val="0064553C"/>
    <w:rsid w:val="0064563E"/>
    <w:rsid w:val="0064667B"/>
    <w:rsid w:val="006475A1"/>
    <w:rsid w:val="00647EDC"/>
    <w:rsid w:val="006504F1"/>
    <w:rsid w:val="00650C7F"/>
    <w:rsid w:val="006514A2"/>
    <w:rsid w:val="00651687"/>
    <w:rsid w:val="00651C18"/>
    <w:rsid w:val="0065243B"/>
    <w:rsid w:val="0065277E"/>
    <w:rsid w:val="00652C69"/>
    <w:rsid w:val="00653160"/>
    <w:rsid w:val="0065356D"/>
    <w:rsid w:val="0065389A"/>
    <w:rsid w:val="006538DD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85144"/>
    <w:rsid w:val="00687E77"/>
    <w:rsid w:val="00690545"/>
    <w:rsid w:val="00690B17"/>
    <w:rsid w:val="00690B1F"/>
    <w:rsid w:val="00692DCC"/>
    <w:rsid w:val="00693C58"/>
    <w:rsid w:val="0069479F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3A2"/>
    <w:rsid w:val="006A6A09"/>
    <w:rsid w:val="006B113F"/>
    <w:rsid w:val="006B1D9C"/>
    <w:rsid w:val="006B2B3B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396"/>
    <w:rsid w:val="006D5E16"/>
    <w:rsid w:val="006D6A4F"/>
    <w:rsid w:val="006D718A"/>
    <w:rsid w:val="006E0946"/>
    <w:rsid w:val="006E2C79"/>
    <w:rsid w:val="006E3698"/>
    <w:rsid w:val="006E5F89"/>
    <w:rsid w:val="006E7C7C"/>
    <w:rsid w:val="006F0DCD"/>
    <w:rsid w:val="006F1207"/>
    <w:rsid w:val="006F1C5E"/>
    <w:rsid w:val="006F22DA"/>
    <w:rsid w:val="006F2E2E"/>
    <w:rsid w:val="006F3F86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B84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19AD"/>
    <w:rsid w:val="007329D7"/>
    <w:rsid w:val="0073303D"/>
    <w:rsid w:val="007348CC"/>
    <w:rsid w:val="00735F70"/>
    <w:rsid w:val="00736C34"/>
    <w:rsid w:val="00744550"/>
    <w:rsid w:val="00744AEE"/>
    <w:rsid w:val="00746367"/>
    <w:rsid w:val="0074691D"/>
    <w:rsid w:val="0075101C"/>
    <w:rsid w:val="00751681"/>
    <w:rsid w:val="007522D4"/>
    <w:rsid w:val="00752778"/>
    <w:rsid w:val="007531B2"/>
    <w:rsid w:val="00753998"/>
    <w:rsid w:val="00755A6E"/>
    <w:rsid w:val="00755EE2"/>
    <w:rsid w:val="00757817"/>
    <w:rsid w:val="00760DBA"/>
    <w:rsid w:val="00762B37"/>
    <w:rsid w:val="00763062"/>
    <w:rsid w:val="007635A7"/>
    <w:rsid w:val="00764715"/>
    <w:rsid w:val="00764981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4873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3D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5F32"/>
    <w:rsid w:val="007979EE"/>
    <w:rsid w:val="007A0983"/>
    <w:rsid w:val="007A0AF6"/>
    <w:rsid w:val="007A40A4"/>
    <w:rsid w:val="007A5BA9"/>
    <w:rsid w:val="007A78FA"/>
    <w:rsid w:val="007B0D3E"/>
    <w:rsid w:val="007B1BB0"/>
    <w:rsid w:val="007B3044"/>
    <w:rsid w:val="007B35C1"/>
    <w:rsid w:val="007B41DA"/>
    <w:rsid w:val="007B43F5"/>
    <w:rsid w:val="007B46E3"/>
    <w:rsid w:val="007B501E"/>
    <w:rsid w:val="007B508E"/>
    <w:rsid w:val="007B62E9"/>
    <w:rsid w:val="007C0216"/>
    <w:rsid w:val="007C14FA"/>
    <w:rsid w:val="007C1E16"/>
    <w:rsid w:val="007C2468"/>
    <w:rsid w:val="007C3154"/>
    <w:rsid w:val="007C3523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394D"/>
    <w:rsid w:val="007D4B4A"/>
    <w:rsid w:val="007D5BF5"/>
    <w:rsid w:val="007D5E4E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08D5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6084"/>
    <w:rsid w:val="008079C8"/>
    <w:rsid w:val="00810B38"/>
    <w:rsid w:val="008111A3"/>
    <w:rsid w:val="0081185A"/>
    <w:rsid w:val="00811CF3"/>
    <w:rsid w:val="0081324F"/>
    <w:rsid w:val="008132F6"/>
    <w:rsid w:val="00813DD3"/>
    <w:rsid w:val="00814605"/>
    <w:rsid w:val="00814F58"/>
    <w:rsid w:val="008162CF"/>
    <w:rsid w:val="008164DD"/>
    <w:rsid w:val="008169E7"/>
    <w:rsid w:val="00817C20"/>
    <w:rsid w:val="008208E8"/>
    <w:rsid w:val="008211E4"/>
    <w:rsid w:val="00821768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0B54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1C2"/>
    <w:rsid w:val="008556C6"/>
    <w:rsid w:val="00855A1E"/>
    <w:rsid w:val="00856221"/>
    <w:rsid w:val="0085681A"/>
    <w:rsid w:val="00861DFE"/>
    <w:rsid w:val="00862DB4"/>
    <w:rsid w:val="008633E8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4A4"/>
    <w:rsid w:val="008765CB"/>
    <w:rsid w:val="0088397F"/>
    <w:rsid w:val="008867F3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043E"/>
    <w:rsid w:val="008B0DAF"/>
    <w:rsid w:val="008B125B"/>
    <w:rsid w:val="008B1F57"/>
    <w:rsid w:val="008B3045"/>
    <w:rsid w:val="008B32E2"/>
    <w:rsid w:val="008B4853"/>
    <w:rsid w:val="008B64E3"/>
    <w:rsid w:val="008B6909"/>
    <w:rsid w:val="008B6E76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6417"/>
    <w:rsid w:val="008D70A5"/>
    <w:rsid w:val="008D79B6"/>
    <w:rsid w:val="008D79E5"/>
    <w:rsid w:val="008E06BB"/>
    <w:rsid w:val="008E16A7"/>
    <w:rsid w:val="008E2C88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3B9"/>
    <w:rsid w:val="008F3C53"/>
    <w:rsid w:val="008F444E"/>
    <w:rsid w:val="008F49CF"/>
    <w:rsid w:val="009033FB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A9A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62D"/>
    <w:rsid w:val="00927CD9"/>
    <w:rsid w:val="00931A76"/>
    <w:rsid w:val="009333E0"/>
    <w:rsid w:val="00933F73"/>
    <w:rsid w:val="009344AB"/>
    <w:rsid w:val="00934705"/>
    <w:rsid w:val="00935EE5"/>
    <w:rsid w:val="00936CCD"/>
    <w:rsid w:val="009402E5"/>
    <w:rsid w:val="0094039C"/>
    <w:rsid w:val="009439F5"/>
    <w:rsid w:val="00945FC3"/>
    <w:rsid w:val="009462DF"/>
    <w:rsid w:val="0094759A"/>
    <w:rsid w:val="0095004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67B37"/>
    <w:rsid w:val="0097092A"/>
    <w:rsid w:val="00970BBA"/>
    <w:rsid w:val="00971B7A"/>
    <w:rsid w:val="00973A9D"/>
    <w:rsid w:val="00973D5F"/>
    <w:rsid w:val="00974A46"/>
    <w:rsid w:val="009762AB"/>
    <w:rsid w:val="0097796F"/>
    <w:rsid w:val="00980D98"/>
    <w:rsid w:val="0098178B"/>
    <w:rsid w:val="00982CA5"/>
    <w:rsid w:val="00984130"/>
    <w:rsid w:val="009869E0"/>
    <w:rsid w:val="009876F6"/>
    <w:rsid w:val="0098775A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EE6"/>
    <w:rsid w:val="009A20A9"/>
    <w:rsid w:val="009A3462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08"/>
    <w:rsid w:val="009D22CE"/>
    <w:rsid w:val="009D26BD"/>
    <w:rsid w:val="009D3146"/>
    <w:rsid w:val="009D54BA"/>
    <w:rsid w:val="009D5AF1"/>
    <w:rsid w:val="009D781A"/>
    <w:rsid w:val="009E0BFF"/>
    <w:rsid w:val="009E10EA"/>
    <w:rsid w:val="009E2CBA"/>
    <w:rsid w:val="009E2D4B"/>
    <w:rsid w:val="009E3269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005E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1C13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37D8F"/>
    <w:rsid w:val="00A400EE"/>
    <w:rsid w:val="00A407DA"/>
    <w:rsid w:val="00A40CDB"/>
    <w:rsid w:val="00A4103F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2072"/>
    <w:rsid w:val="00A62762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4994"/>
    <w:rsid w:val="00A8578A"/>
    <w:rsid w:val="00A85876"/>
    <w:rsid w:val="00A876DB"/>
    <w:rsid w:val="00A90114"/>
    <w:rsid w:val="00A92374"/>
    <w:rsid w:val="00A93901"/>
    <w:rsid w:val="00A949B0"/>
    <w:rsid w:val="00A9504B"/>
    <w:rsid w:val="00A95769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A658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017"/>
    <w:rsid w:val="00AB53A8"/>
    <w:rsid w:val="00AB54C7"/>
    <w:rsid w:val="00AB63E6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4746"/>
    <w:rsid w:val="00AC56A3"/>
    <w:rsid w:val="00AC5A9F"/>
    <w:rsid w:val="00AC7126"/>
    <w:rsid w:val="00AC7AD3"/>
    <w:rsid w:val="00AD0BAE"/>
    <w:rsid w:val="00AD0DDB"/>
    <w:rsid w:val="00AD166A"/>
    <w:rsid w:val="00AD1707"/>
    <w:rsid w:val="00AD2338"/>
    <w:rsid w:val="00AD2373"/>
    <w:rsid w:val="00AD2A7B"/>
    <w:rsid w:val="00AD2F9F"/>
    <w:rsid w:val="00AD4901"/>
    <w:rsid w:val="00AD4DBC"/>
    <w:rsid w:val="00AD60AF"/>
    <w:rsid w:val="00AD6D3B"/>
    <w:rsid w:val="00AE1EA9"/>
    <w:rsid w:val="00AE2AE3"/>
    <w:rsid w:val="00AE2B6B"/>
    <w:rsid w:val="00AE3F56"/>
    <w:rsid w:val="00AE49B5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2A4"/>
    <w:rsid w:val="00B136A8"/>
    <w:rsid w:val="00B13F26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499"/>
    <w:rsid w:val="00B25C38"/>
    <w:rsid w:val="00B26B43"/>
    <w:rsid w:val="00B308D2"/>
    <w:rsid w:val="00B31398"/>
    <w:rsid w:val="00B31B1C"/>
    <w:rsid w:val="00B32990"/>
    <w:rsid w:val="00B34EBF"/>
    <w:rsid w:val="00B354EA"/>
    <w:rsid w:val="00B35E3D"/>
    <w:rsid w:val="00B36198"/>
    <w:rsid w:val="00B37B2E"/>
    <w:rsid w:val="00B37D45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AD0"/>
    <w:rsid w:val="00B51CB8"/>
    <w:rsid w:val="00B5346C"/>
    <w:rsid w:val="00B53F03"/>
    <w:rsid w:val="00B545D7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3CA"/>
    <w:rsid w:val="00B72653"/>
    <w:rsid w:val="00B72A50"/>
    <w:rsid w:val="00B734C2"/>
    <w:rsid w:val="00B73524"/>
    <w:rsid w:val="00B73E48"/>
    <w:rsid w:val="00B755F3"/>
    <w:rsid w:val="00B76730"/>
    <w:rsid w:val="00B80810"/>
    <w:rsid w:val="00B81734"/>
    <w:rsid w:val="00B8176D"/>
    <w:rsid w:val="00B81D76"/>
    <w:rsid w:val="00B83525"/>
    <w:rsid w:val="00B8364E"/>
    <w:rsid w:val="00B855E7"/>
    <w:rsid w:val="00B85AA0"/>
    <w:rsid w:val="00B90493"/>
    <w:rsid w:val="00B9066D"/>
    <w:rsid w:val="00B90EF9"/>
    <w:rsid w:val="00B9134B"/>
    <w:rsid w:val="00B978A2"/>
    <w:rsid w:val="00B97F84"/>
    <w:rsid w:val="00BA00F6"/>
    <w:rsid w:val="00BA0A99"/>
    <w:rsid w:val="00BA0DB6"/>
    <w:rsid w:val="00BA0F2A"/>
    <w:rsid w:val="00BA1BCB"/>
    <w:rsid w:val="00BA5889"/>
    <w:rsid w:val="00BA6052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573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7C41"/>
    <w:rsid w:val="00C00EE6"/>
    <w:rsid w:val="00C01CFB"/>
    <w:rsid w:val="00C01E35"/>
    <w:rsid w:val="00C0201A"/>
    <w:rsid w:val="00C029D9"/>
    <w:rsid w:val="00C02C77"/>
    <w:rsid w:val="00C03E30"/>
    <w:rsid w:val="00C04E9A"/>
    <w:rsid w:val="00C05177"/>
    <w:rsid w:val="00C062D0"/>
    <w:rsid w:val="00C07342"/>
    <w:rsid w:val="00C1080C"/>
    <w:rsid w:val="00C119C7"/>
    <w:rsid w:val="00C1256A"/>
    <w:rsid w:val="00C13B9F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27F7C"/>
    <w:rsid w:val="00C30558"/>
    <w:rsid w:val="00C31176"/>
    <w:rsid w:val="00C31611"/>
    <w:rsid w:val="00C31774"/>
    <w:rsid w:val="00C336AB"/>
    <w:rsid w:val="00C3400B"/>
    <w:rsid w:val="00C3497D"/>
    <w:rsid w:val="00C36156"/>
    <w:rsid w:val="00C37EB8"/>
    <w:rsid w:val="00C407D3"/>
    <w:rsid w:val="00C42C01"/>
    <w:rsid w:val="00C435D4"/>
    <w:rsid w:val="00C43FAC"/>
    <w:rsid w:val="00C4446E"/>
    <w:rsid w:val="00C449C3"/>
    <w:rsid w:val="00C45601"/>
    <w:rsid w:val="00C46833"/>
    <w:rsid w:val="00C516CD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1BB"/>
    <w:rsid w:val="00C6232E"/>
    <w:rsid w:val="00C64450"/>
    <w:rsid w:val="00C6685A"/>
    <w:rsid w:val="00C669C1"/>
    <w:rsid w:val="00C66C97"/>
    <w:rsid w:val="00C70142"/>
    <w:rsid w:val="00C7063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5A4A"/>
    <w:rsid w:val="00C96049"/>
    <w:rsid w:val="00C966AD"/>
    <w:rsid w:val="00C977F2"/>
    <w:rsid w:val="00CA011E"/>
    <w:rsid w:val="00CA0A3C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6ABC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9F1"/>
    <w:rsid w:val="00CE1A6F"/>
    <w:rsid w:val="00CE1D2D"/>
    <w:rsid w:val="00CE55B3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2C0B"/>
    <w:rsid w:val="00D037FA"/>
    <w:rsid w:val="00D04E0E"/>
    <w:rsid w:val="00D06A7F"/>
    <w:rsid w:val="00D132CA"/>
    <w:rsid w:val="00D13BC1"/>
    <w:rsid w:val="00D1419E"/>
    <w:rsid w:val="00D14FE1"/>
    <w:rsid w:val="00D156CC"/>
    <w:rsid w:val="00D17024"/>
    <w:rsid w:val="00D17ECC"/>
    <w:rsid w:val="00D203BF"/>
    <w:rsid w:val="00D2144D"/>
    <w:rsid w:val="00D21992"/>
    <w:rsid w:val="00D21A19"/>
    <w:rsid w:val="00D22E95"/>
    <w:rsid w:val="00D23590"/>
    <w:rsid w:val="00D265BA"/>
    <w:rsid w:val="00D26C4C"/>
    <w:rsid w:val="00D31205"/>
    <w:rsid w:val="00D32B47"/>
    <w:rsid w:val="00D34B47"/>
    <w:rsid w:val="00D3558C"/>
    <w:rsid w:val="00D35F79"/>
    <w:rsid w:val="00D360D5"/>
    <w:rsid w:val="00D373C7"/>
    <w:rsid w:val="00D40C05"/>
    <w:rsid w:val="00D414FC"/>
    <w:rsid w:val="00D4297A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932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77663"/>
    <w:rsid w:val="00D77755"/>
    <w:rsid w:val="00D80565"/>
    <w:rsid w:val="00D8395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C93"/>
    <w:rsid w:val="00D93E98"/>
    <w:rsid w:val="00D9448F"/>
    <w:rsid w:val="00D952BF"/>
    <w:rsid w:val="00D95D83"/>
    <w:rsid w:val="00D96B91"/>
    <w:rsid w:val="00D97065"/>
    <w:rsid w:val="00D97ADB"/>
    <w:rsid w:val="00DA0993"/>
    <w:rsid w:val="00DA19C7"/>
    <w:rsid w:val="00DA2177"/>
    <w:rsid w:val="00DA3E9A"/>
    <w:rsid w:val="00DA47F4"/>
    <w:rsid w:val="00DA547D"/>
    <w:rsid w:val="00DA562A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7C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580"/>
    <w:rsid w:val="00DE1EF0"/>
    <w:rsid w:val="00DE218C"/>
    <w:rsid w:val="00DE35E9"/>
    <w:rsid w:val="00DE382A"/>
    <w:rsid w:val="00DE4734"/>
    <w:rsid w:val="00DE73CB"/>
    <w:rsid w:val="00DF11A3"/>
    <w:rsid w:val="00DF269B"/>
    <w:rsid w:val="00DF3C98"/>
    <w:rsid w:val="00DF4A60"/>
    <w:rsid w:val="00DF52DF"/>
    <w:rsid w:val="00DF704B"/>
    <w:rsid w:val="00DF708F"/>
    <w:rsid w:val="00E02539"/>
    <w:rsid w:val="00E03833"/>
    <w:rsid w:val="00E05611"/>
    <w:rsid w:val="00E057AE"/>
    <w:rsid w:val="00E05A25"/>
    <w:rsid w:val="00E0795B"/>
    <w:rsid w:val="00E1010B"/>
    <w:rsid w:val="00E103FE"/>
    <w:rsid w:val="00E10D5F"/>
    <w:rsid w:val="00E10EAA"/>
    <w:rsid w:val="00E11E39"/>
    <w:rsid w:val="00E1214A"/>
    <w:rsid w:val="00E12BBA"/>
    <w:rsid w:val="00E154B9"/>
    <w:rsid w:val="00E15578"/>
    <w:rsid w:val="00E1646D"/>
    <w:rsid w:val="00E20C29"/>
    <w:rsid w:val="00E2374E"/>
    <w:rsid w:val="00E241C8"/>
    <w:rsid w:val="00E24AF0"/>
    <w:rsid w:val="00E2510B"/>
    <w:rsid w:val="00E25F39"/>
    <w:rsid w:val="00E26997"/>
    <w:rsid w:val="00E32769"/>
    <w:rsid w:val="00E32D3B"/>
    <w:rsid w:val="00E335F1"/>
    <w:rsid w:val="00E33DF1"/>
    <w:rsid w:val="00E36B8F"/>
    <w:rsid w:val="00E40EA9"/>
    <w:rsid w:val="00E42657"/>
    <w:rsid w:val="00E42698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591E"/>
    <w:rsid w:val="00E5706F"/>
    <w:rsid w:val="00E570E6"/>
    <w:rsid w:val="00E578AE"/>
    <w:rsid w:val="00E57F99"/>
    <w:rsid w:val="00E662DA"/>
    <w:rsid w:val="00E67275"/>
    <w:rsid w:val="00E6745A"/>
    <w:rsid w:val="00E720EE"/>
    <w:rsid w:val="00E74C8F"/>
    <w:rsid w:val="00E755A4"/>
    <w:rsid w:val="00E756F6"/>
    <w:rsid w:val="00E7627D"/>
    <w:rsid w:val="00E764A7"/>
    <w:rsid w:val="00E76629"/>
    <w:rsid w:val="00E76928"/>
    <w:rsid w:val="00E77F0E"/>
    <w:rsid w:val="00E800EA"/>
    <w:rsid w:val="00E81D01"/>
    <w:rsid w:val="00E825BE"/>
    <w:rsid w:val="00E83687"/>
    <w:rsid w:val="00E837D7"/>
    <w:rsid w:val="00E849D9"/>
    <w:rsid w:val="00E858DD"/>
    <w:rsid w:val="00E8593C"/>
    <w:rsid w:val="00E86B6A"/>
    <w:rsid w:val="00E91E5F"/>
    <w:rsid w:val="00E92B54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766"/>
    <w:rsid w:val="00EA1E3D"/>
    <w:rsid w:val="00EA42D2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ECF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2248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4305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1A5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6F2E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42C"/>
    <w:rsid w:val="00F44F72"/>
    <w:rsid w:val="00F46105"/>
    <w:rsid w:val="00F474D0"/>
    <w:rsid w:val="00F54DDD"/>
    <w:rsid w:val="00F54EDD"/>
    <w:rsid w:val="00F55BF3"/>
    <w:rsid w:val="00F55E4D"/>
    <w:rsid w:val="00F55F27"/>
    <w:rsid w:val="00F5694E"/>
    <w:rsid w:val="00F573E8"/>
    <w:rsid w:val="00F57D21"/>
    <w:rsid w:val="00F60D50"/>
    <w:rsid w:val="00F630AA"/>
    <w:rsid w:val="00F659A9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571F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A70"/>
    <w:rsid w:val="00FA6C03"/>
    <w:rsid w:val="00FA7658"/>
    <w:rsid w:val="00FA7D02"/>
    <w:rsid w:val="00FB1549"/>
    <w:rsid w:val="00FB19AF"/>
    <w:rsid w:val="00FB2EDC"/>
    <w:rsid w:val="00FB4426"/>
    <w:rsid w:val="00FB453A"/>
    <w:rsid w:val="00FB5661"/>
    <w:rsid w:val="00FB65FE"/>
    <w:rsid w:val="00FB7494"/>
    <w:rsid w:val="00FC0050"/>
    <w:rsid w:val="00FC0202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2CAD"/>
    <w:rsid w:val="00FD39FA"/>
    <w:rsid w:val="00FD4C8D"/>
    <w:rsid w:val="00FD4DCD"/>
    <w:rsid w:val="00FD569E"/>
    <w:rsid w:val="00FD5953"/>
    <w:rsid w:val="00FD5D61"/>
    <w:rsid w:val="00FD6A29"/>
    <w:rsid w:val="00FD6B1C"/>
    <w:rsid w:val="00FD72A1"/>
    <w:rsid w:val="00FD7AD0"/>
    <w:rsid w:val="00FD7E3F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6C7E62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  <w:ind w:left="0" w:firstLine="0"/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1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table" w:customStyle="1" w:styleId="TableGrid2">
    <w:name w:val="Table Grid2"/>
    <w:basedOn w:val="TableNormal"/>
    <w:next w:val="TableGrid"/>
    <w:rsid w:val="009D54B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ADC38F0B354CBA9924819F82F12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BF98A-E956-4D86-A9A7-31D77726AAF0}"/>
      </w:docPartPr>
      <w:docPartBody>
        <w:p w:rsidR="00000000" w:rsidRDefault="00243F8F" w:rsidP="00243F8F">
          <w:pPr>
            <w:pStyle w:val="3DADC38F0B354CBA9924819F82F125B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C5D214B2DCB47369BC35C558F3D2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5005D-E1F4-4046-92B2-BCA1F0FBADAF}"/>
      </w:docPartPr>
      <w:docPartBody>
        <w:p w:rsidR="00000000" w:rsidRDefault="00243F8F" w:rsidP="00243F8F">
          <w:pPr>
            <w:pStyle w:val="7C5D214B2DCB47369BC35C558F3D2D0E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8F"/>
    <w:rsid w:val="00243F8F"/>
    <w:rsid w:val="0092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3F8F"/>
    <w:rPr>
      <w:color w:val="808080"/>
    </w:rPr>
  </w:style>
  <w:style w:type="paragraph" w:customStyle="1" w:styleId="3DADC38F0B354CBA9924819F82F125B0">
    <w:name w:val="3DADC38F0B354CBA9924819F82F125B0"/>
    <w:rsid w:val="00243F8F"/>
  </w:style>
  <w:style w:type="paragraph" w:customStyle="1" w:styleId="7C5D214B2DCB47369BC35C558F3D2D0E">
    <w:name w:val="7C5D214B2DCB47369BC35C558F3D2D0E"/>
    <w:rsid w:val="00243F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7274A-8307-4436-80D3-EA4567590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359E24-1BA7-4420-A01F-8ECA299F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Bechtel/EDS</Company>
  <LinksUpToDate>false</LinksUpToDate>
  <CharactersWithSpaces>1012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EPM-KCC-TP-000009</dc:subject>
  <dc:creator>Rivamonte, Leonnito (RMP)</dc:creator>
  <cp:keywords>ᅟ</cp:keywords>
  <cp:lastModifiedBy>اسماء المطيري Asma Almutairi</cp:lastModifiedBy>
  <cp:revision>5</cp:revision>
  <cp:lastPrinted>2017-10-17T10:19:00Z</cp:lastPrinted>
  <dcterms:created xsi:type="dcterms:W3CDTF">2021-06-30T04:53:00Z</dcterms:created>
  <dcterms:modified xsi:type="dcterms:W3CDTF">2022-05-22T06:42:00Z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1326fb52-e6db-4f16-93a7-34aee64e9690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